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00F2" w14:textId="77777777" w:rsidR="009D53A9" w:rsidRDefault="009D53A9" w:rsidP="005E461E">
      <w:pPr>
        <w:ind w:left="142"/>
      </w:pPr>
      <w:r>
        <w:t>Liebe Wasserwacht-Kamerad*in,</w:t>
      </w:r>
    </w:p>
    <w:p w14:paraId="6A4303D3" w14:textId="77777777" w:rsidR="009D53A9" w:rsidRDefault="009D53A9" w:rsidP="00782360"/>
    <w:p w14:paraId="27F6B389" w14:textId="77777777" w:rsidR="009D53A9" w:rsidRDefault="009D53A9" w:rsidP="005E461E">
      <w:pPr>
        <w:ind w:left="142"/>
        <w:jc w:val="both"/>
      </w:pPr>
      <w:r>
        <w:t>im Zuge des Wiederhochfahrens des Dienst- und Ausbildungsbetriebes und als Teil unserer Sicherheitsmaßnahmen gegen Covid-19 (neuer Coronavirus) möchten wir Dich bitten diese Formular auszufüllen.</w:t>
      </w:r>
    </w:p>
    <w:p w14:paraId="75AA3236" w14:textId="75D01A0D" w:rsidR="009D53A9" w:rsidRDefault="009D53A9" w:rsidP="005E461E">
      <w:pPr>
        <w:spacing w:before="120"/>
        <w:ind w:left="142"/>
        <w:jc w:val="both"/>
      </w:pPr>
      <w:r>
        <w:t xml:space="preserve">Die Wasserwacht ist als Wasserrettungsdienst und Katastrophenschutzeinheit ein Bestandteil der sogenannten kritischen Infrastruktur. Daher werden auch viele Maßnahmen zögerlicher </w:t>
      </w:r>
      <w:r w:rsidR="009954B5">
        <w:t>hochgefahren</w:t>
      </w:r>
      <w:r>
        <w:t xml:space="preserve"> als für den Rest der Bevölkerung.</w:t>
      </w:r>
    </w:p>
    <w:p w14:paraId="1D552A98" w14:textId="77777777" w:rsidR="009D53A9" w:rsidRDefault="009D53A9" w:rsidP="005E461E">
      <w:pPr>
        <w:ind w:left="142" w:right="-1419"/>
        <w:jc w:val="both"/>
      </w:pPr>
      <w:r>
        <w:t>Dies soll Eurem Schutz und dem Erhalt der Einsatzfähigkeit der Wasserwacht dienen.</w:t>
      </w:r>
    </w:p>
    <w:p w14:paraId="7BC9EA85" w14:textId="77777777" w:rsidR="009D53A9" w:rsidRPr="005E461E" w:rsidRDefault="009D53A9" w:rsidP="005E461E">
      <w:pPr>
        <w:spacing w:before="120"/>
        <w:ind w:left="142"/>
        <w:jc w:val="both"/>
        <w:rPr>
          <w:b/>
        </w:rPr>
      </w:pPr>
      <w:r w:rsidRPr="005E461E">
        <w:rPr>
          <w:b/>
        </w:rPr>
        <w:t>Bitte haltet Euch auch an die sogenannten „Corona“- und Abstandsregeln:</w:t>
      </w:r>
    </w:p>
    <w:p w14:paraId="0C36DFBD" w14:textId="77777777" w:rsidR="009D53A9" w:rsidRPr="005E461E" w:rsidRDefault="009D53A9" w:rsidP="005E461E">
      <w:pPr>
        <w:numPr>
          <w:ilvl w:val="0"/>
          <w:numId w:val="24"/>
        </w:numPr>
        <w:jc w:val="both"/>
        <w:rPr>
          <w:b/>
        </w:rPr>
      </w:pPr>
      <w:r w:rsidRPr="005E461E">
        <w:rPr>
          <w:b/>
        </w:rPr>
        <w:t>Haltet untereinander einen Abstand von ca. 1,5 Meter ein</w:t>
      </w:r>
    </w:p>
    <w:p w14:paraId="30320D09" w14:textId="77777777" w:rsidR="009D53A9" w:rsidRPr="005E461E" w:rsidRDefault="009D53A9" w:rsidP="005E461E">
      <w:pPr>
        <w:numPr>
          <w:ilvl w:val="0"/>
          <w:numId w:val="24"/>
        </w:numPr>
        <w:jc w:val="both"/>
        <w:rPr>
          <w:b/>
        </w:rPr>
      </w:pPr>
      <w:r w:rsidRPr="005E461E">
        <w:rPr>
          <w:b/>
        </w:rPr>
        <w:t>Tragt soweit möglich einen Mund-Nase-Schutz!</w:t>
      </w:r>
    </w:p>
    <w:p w14:paraId="0B2ACEAA" w14:textId="4B844B00" w:rsidR="009D53A9" w:rsidRPr="005E461E" w:rsidRDefault="009D53A9" w:rsidP="005E461E">
      <w:pPr>
        <w:numPr>
          <w:ilvl w:val="0"/>
          <w:numId w:val="24"/>
        </w:numPr>
        <w:jc w:val="both"/>
        <w:rPr>
          <w:b/>
        </w:rPr>
      </w:pPr>
      <w:r w:rsidRPr="005E461E">
        <w:rPr>
          <w:b/>
        </w:rPr>
        <w:t>Wascht bzw. desinfiziert Euch regelmäßig die Hände!</w:t>
      </w:r>
    </w:p>
    <w:p w14:paraId="044712AC" w14:textId="77777777" w:rsidR="009D53A9" w:rsidRPr="005E461E" w:rsidRDefault="009D53A9" w:rsidP="005E461E">
      <w:pPr>
        <w:numPr>
          <w:ilvl w:val="0"/>
          <w:numId w:val="24"/>
        </w:numPr>
        <w:jc w:val="both"/>
        <w:rPr>
          <w:b/>
        </w:rPr>
      </w:pPr>
      <w:r w:rsidRPr="005E461E">
        <w:rPr>
          <w:b/>
        </w:rPr>
        <w:t xml:space="preserve">Beachtet die </w:t>
      </w:r>
      <w:proofErr w:type="spellStart"/>
      <w:r w:rsidRPr="005E461E">
        <w:rPr>
          <w:b/>
        </w:rPr>
        <w:t>Hust</w:t>
      </w:r>
      <w:proofErr w:type="spellEnd"/>
      <w:r w:rsidRPr="005E461E">
        <w:rPr>
          <w:b/>
        </w:rPr>
        <w:t>- und Niesetikette (Husten bzw. Niesen in die Armbeuge!)</w:t>
      </w:r>
    </w:p>
    <w:p w14:paraId="35A40BD4" w14:textId="77777777" w:rsidR="009D53A9" w:rsidRDefault="009D53A9" w:rsidP="005E461E">
      <w:pPr>
        <w:numPr>
          <w:ilvl w:val="0"/>
          <w:numId w:val="24"/>
        </w:numPr>
        <w:jc w:val="both"/>
      </w:pPr>
      <w:r w:rsidRPr="005E461E">
        <w:rPr>
          <w:b/>
        </w:rPr>
        <w:t>Geht bei Krankheitsanzeichen zum Arzt!</w:t>
      </w:r>
    </w:p>
    <w:p w14:paraId="71669875" w14:textId="77777777" w:rsidR="009D53A9" w:rsidRDefault="009D53A9" w:rsidP="005E461E">
      <w:pPr>
        <w:ind w:left="142"/>
        <w:jc w:val="both"/>
      </w:pPr>
    </w:p>
    <w:p w14:paraId="07F3B58C" w14:textId="77777777" w:rsidR="009D53A9" w:rsidRDefault="009D53A9" w:rsidP="005E461E">
      <w:pPr>
        <w:ind w:left="142"/>
        <w:jc w:val="both"/>
      </w:pPr>
      <w:r>
        <w:t>Eure Vorstandschaft der Kreiswasserwacht Bamberg</w:t>
      </w:r>
    </w:p>
    <w:p w14:paraId="2B8864D9" w14:textId="77777777" w:rsidR="009D53A9" w:rsidRDefault="009D53A9" w:rsidP="005E461E">
      <w:pPr>
        <w:ind w:left="142"/>
      </w:pPr>
    </w:p>
    <w:tbl>
      <w:tblPr>
        <w:tblStyle w:val="Tabellenraster"/>
        <w:tblW w:w="7366" w:type="dxa"/>
        <w:tblInd w:w="1136" w:type="dxa"/>
        <w:tblLayout w:type="fixed"/>
        <w:tblLook w:val="04A0" w:firstRow="1" w:lastRow="0" w:firstColumn="1" w:lastColumn="0" w:noHBand="0" w:noVBand="1"/>
      </w:tblPr>
      <w:tblGrid>
        <w:gridCol w:w="2261"/>
        <w:gridCol w:w="5105"/>
      </w:tblGrid>
      <w:tr w:rsidR="009D53A9" w14:paraId="44F8BBE4" w14:textId="77777777" w:rsidTr="005E461E">
        <w:trPr>
          <w:trHeight w:val="340"/>
        </w:trPr>
        <w:tc>
          <w:tcPr>
            <w:tcW w:w="2261" w:type="dxa"/>
            <w:vAlign w:val="center"/>
          </w:tcPr>
          <w:p w14:paraId="2A919A05" w14:textId="77777777" w:rsidR="009D53A9" w:rsidRDefault="009D53A9" w:rsidP="005E461E">
            <w:pPr>
              <w:ind w:left="142"/>
            </w:pPr>
            <w:r>
              <w:t xml:space="preserve">Name </w:t>
            </w:r>
          </w:p>
        </w:tc>
        <w:tc>
          <w:tcPr>
            <w:tcW w:w="5105" w:type="dxa"/>
            <w:vAlign w:val="center"/>
          </w:tcPr>
          <w:p w14:paraId="2ECE8CB5" w14:textId="77777777" w:rsidR="009D53A9" w:rsidRDefault="009D53A9" w:rsidP="005E461E">
            <w:pPr>
              <w:ind w:left="142"/>
            </w:pPr>
          </w:p>
        </w:tc>
      </w:tr>
      <w:tr w:rsidR="009D53A9" w14:paraId="56F0B205" w14:textId="77777777" w:rsidTr="005E461E">
        <w:trPr>
          <w:trHeight w:val="340"/>
        </w:trPr>
        <w:tc>
          <w:tcPr>
            <w:tcW w:w="2261" w:type="dxa"/>
            <w:vAlign w:val="center"/>
          </w:tcPr>
          <w:p w14:paraId="154D0641" w14:textId="77777777" w:rsidR="009D53A9" w:rsidRDefault="009D53A9" w:rsidP="005E461E">
            <w:pPr>
              <w:ind w:left="142"/>
            </w:pPr>
            <w:r>
              <w:t>Vorname</w:t>
            </w:r>
          </w:p>
        </w:tc>
        <w:tc>
          <w:tcPr>
            <w:tcW w:w="5105" w:type="dxa"/>
            <w:vAlign w:val="center"/>
          </w:tcPr>
          <w:p w14:paraId="46F598B8" w14:textId="77777777" w:rsidR="009D53A9" w:rsidRDefault="009D53A9" w:rsidP="005E461E">
            <w:pPr>
              <w:ind w:left="142"/>
            </w:pPr>
          </w:p>
        </w:tc>
      </w:tr>
      <w:tr w:rsidR="009D53A9" w14:paraId="44D5EF2F" w14:textId="77777777" w:rsidTr="005E461E">
        <w:trPr>
          <w:trHeight w:val="340"/>
        </w:trPr>
        <w:tc>
          <w:tcPr>
            <w:tcW w:w="2261" w:type="dxa"/>
            <w:vAlign w:val="center"/>
          </w:tcPr>
          <w:p w14:paraId="6AEA4839" w14:textId="77777777" w:rsidR="009D53A9" w:rsidRDefault="009D53A9" w:rsidP="005E461E">
            <w:pPr>
              <w:ind w:left="142"/>
            </w:pPr>
            <w:r>
              <w:t>Telefon</w:t>
            </w:r>
          </w:p>
        </w:tc>
        <w:tc>
          <w:tcPr>
            <w:tcW w:w="5105" w:type="dxa"/>
            <w:vAlign w:val="center"/>
          </w:tcPr>
          <w:p w14:paraId="38E1ADD1" w14:textId="77777777" w:rsidR="009D53A9" w:rsidRDefault="009D53A9" w:rsidP="005E461E">
            <w:pPr>
              <w:ind w:left="142"/>
            </w:pPr>
          </w:p>
        </w:tc>
      </w:tr>
      <w:tr w:rsidR="009D53A9" w14:paraId="49C63908" w14:textId="77777777" w:rsidTr="005E461E">
        <w:trPr>
          <w:trHeight w:val="340"/>
        </w:trPr>
        <w:tc>
          <w:tcPr>
            <w:tcW w:w="2261" w:type="dxa"/>
            <w:vAlign w:val="center"/>
          </w:tcPr>
          <w:p w14:paraId="5E45CA1F" w14:textId="77777777" w:rsidR="009D53A9" w:rsidRDefault="009D53A9" w:rsidP="005E461E">
            <w:pPr>
              <w:ind w:left="142"/>
            </w:pPr>
            <w:r>
              <w:t>Geburtsdatum</w:t>
            </w:r>
          </w:p>
        </w:tc>
        <w:tc>
          <w:tcPr>
            <w:tcW w:w="5105" w:type="dxa"/>
            <w:vAlign w:val="center"/>
          </w:tcPr>
          <w:p w14:paraId="3667DE41" w14:textId="77777777" w:rsidR="009D53A9" w:rsidRDefault="009D53A9" w:rsidP="005E461E">
            <w:pPr>
              <w:ind w:left="142"/>
            </w:pPr>
          </w:p>
        </w:tc>
      </w:tr>
    </w:tbl>
    <w:p w14:paraId="5486C471" w14:textId="77777777" w:rsidR="009D53A9" w:rsidRDefault="009D53A9" w:rsidP="005E461E">
      <w:pPr>
        <w:ind w:left="142"/>
      </w:pPr>
    </w:p>
    <w:p w14:paraId="512B0967" w14:textId="77777777" w:rsidR="009D53A9" w:rsidRDefault="009D53A9" w:rsidP="005E461E">
      <w:pPr>
        <w:ind w:left="142" w:right="-1419"/>
      </w:pPr>
      <w:r>
        <w:t>Hast Du Dich innerhalb der letzten 14 Tage im Ausland oder in einer anderen R</w:t>
      </w:r>
      <w:r w:rsidR="00782360">
        <w:t xml:space="preserve">egion als </w:t>
      </w:r>
      <w:r>
        <w:t>B</w:t>
      </w:r>
      <w:r w:rsidR="00782360">
        <w:t>amberg a</w:t>
      </w:r>
      <w:r>
        <w:t>ufgehalten?</w:t>
      </w:r>
    </w:p>
    <w:p w14:paraId="7B1492E6" w14:textId="77777777" w:rsidR="009D53A9" w:rsidRDefault="009D53A9" w:rsidP="005E461E">
      <w:pPr>
        <w:ind w:left="142"/>
      </w:pPr>
      <w:r>
        <w:t>Ja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instrText xml:space="preserve"> FORMCHECKBOX </w:instrText>
      </w:r>
      <w:r w:rsidR="00DC379E">
        <w:fldChar w:fldCharType="separate"/>
      </w:r>
      <w:r>
        <w:fldChar w:fldCharType="end"/>
      </w:r>
      <w:bookmarkEnd w:id="0"/>
      <w:r>
        <w:tab/>
      </w:r>
      <w:r>
        <w:tab/>
        <w:t>Wo? _____________________</w:t>
      </w:r>
    </w:p>
    <w:p w14:paraId="5F5483A1" w14:textId="77777777" w:rsidR="009D53A9" w:rsidRDefault="009D53A9" w:rsidP="005E461E">
      <w:pPr>
        <w:ind w:left="142"/>
      </w:pPr>
      <w:r>
        <w:t>Nein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379E">
        <w:fldChar w:fldCharType="separate"/>
      </w:r>
      <w:r>
        <w:fldChar w:fldCharType="end"/>
      </w:r>
    </w:p>
    <w:p w14:paraId="484A9DEA" w14:textId="77777777" w:rsidR="00492BC4" w:rsidRDefault="00492BC4" w:rsidP="005E461E">
      <w:pPr>
        <w:ind w:left="142"/>
      </w:pPr>
    </w:p>
    <w:p w14:paraId="7198FF75" w14:textId="77777777" w:rsidR="00782360" w:rsidRDefault="00782360" w:rsidP="005E461E">
      <w:pPr>
        <w:ind w:left="142"/>
      </w:pPr>
      <w:r>
        <w:t>Hast Du grippeähnliche Symptome wie Fieber, Husten, Schnupfen oder Atembeschwerden?</w:t>
      </w:r>
    </w:p>
    <w:p w14:paraId="158D2976" w14:textId="77777777" w:rsidR="00782360" w:rsidRDefault="00782360" w:rsidP="005E461E">
      <w:pPr>
        <w:ind w:left="142"/>
      </w:pPr>
      <w:r>
        <w:t>Ja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379E">
        <w:fldChar w:fldCharType="separate"/>
      </w:r>
      <w:r>
        <w:fldChar w:fldCharType="end"/>
      </w:r>
      <w:r>
        <w:tab/>
      </w:r>
    </w:p>
    <w:p w14:paraId="637C5461" w14:textId="77777777" w:rsidR="00782360" w:rsidRDefault="00782360" w:rsidP="005E461E">
      <w:pPr>
        <w:ind w:left="142"/>
      </w:pPr>
      <w:r>
        <w:t>Nein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379E">
        <w:fldChar w:fldCharType="separate"/>
      </w:r>
      <w:r>
        <w:fldChar w:fldCharType="end"/>
      </w:r>
    </w:p>
    <w:p w14:paraId="33BDF624" w14:textId="77777777" w:rsidR="00782360" w:rsidRDefault="00782360" w:rsidP="005E461E">
      <w:pPr>
        <w:ind w:left="142"/>
      </w:pPr>
    </w:p>
    <w:p w14:paraId="199881F2" w14:textId="77777777" w:rsidR="00782360" w:rsidRDefault="00782360" w:rsidP="005E461E">
      <w:pPr>
        <w:ind w:left="142"/>
      </w:pPr>
      <w:r>
        <w:t>Hattest/Hast Du mit einer Person mit Covid-19-Infektion Kontakt?</w:t>
      </w:r>
    </w:p>
    <w:p w14:paraId="0ABDE39B" w14:textId="77777777" w:rsidR="00782360" w:rsidRDefault="00782360" w:rsidP="005E461E">
      <w:pPr>
        <w:ind w:left="142"/>
      </w:pPr>
      <w:r>
        <w:t>Ja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379E">
        <w:fldChar w:fldCharType="separate"/>
      </w:r>
      <w:r>
        <w:fldChar w:fldCharType="end"/>
      </w:r>
      <w:r>
        <w:tab/>
      </w:r>
    </w:p>
    <w:p w14:paraId="31D157BF" w14:textId="77777777" w:rsidR="00782360" w:rsidRDefault="00782360" w:rsidP="005E461E">
      <w:pPr>
        <w:ind w:left="142"/>
      </w:pPr>
      <w:r>
        <w:t>Nein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379E">
        <w:fldChar w:fldCharType="separate"/>
      </w:r>
      <w:r>
        <w:fldChar w:fldCharType="end"/>
      </w:r>
    </w:p>
    <w:p w14:paraId="47201B32" w14:textId="77777777" w:rsidR="00782360" w:rsidRDefault="00782360" w:rsidP="005E461E">
      <w:pPr>
        <w:ind w:left="142"/>
      </w:pPr>
    </w:p>
    <w:p w14:paraId="35C01AB7" w14:textId="77777777" w:rsidR="00782360" w:rsidRDefault="00782360" w:rsidP="005E461E">
      <w:pPr>
        <w:ind w:left="142"/>
      </w:pPr>
      <w:r>
        <w:t>Hattest/Hast Du mit einer Person mit Verdacht auf Covid-19-Infektion Kontakt?</w:t>
      </w:r>
    </w:p>
    <w:p w14:paraId="25CDB83F" w14:textId="77777777" w:rsidR="00782360" w:rsidRDefault="00782360" w:rsidP="005E461E">
      <w:pPr>
        <w:ind w:left="142"/>
      </w:pPr>
      <w:r>
        <w:t>Ja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379E">
        <w:fldChar w:fldCharType="separate"/>
      </w:r>
      <w:r>
        <w:fldChar w:fldCharType="end"/>
      </w:r>
    </w:p>
    <w:p w14:paraId="60221397" w14:textId="77777777" w:rsidR="00782360" w:rsidRDefault="00782360" w:rsidP="005E461E">
      <w:pPr>
        <w:ind w:left="142"/>
      </w:pPr>
      <w:r>
        <w:t>Nein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379E">
        <w:fldChar w:fldCharType="separate"/>
      </w:r>
      <w:r>
        <w:fldChar w:fldCharType="end"/>
      </w:r>
    </w:p>
    <w:p w14:paraId="1656655E" w14:textId="77777777" w:rsidR="00782360" w:rsidRDefault="00782360" w:rsidP="005E461E">
      <w:pPr>
        <w:ind w:left="142"/>
      </w:pPr>
    </w:p>
    <w:p w14:paraId="0B7B9501" w14:textId="77777777" w:rsidR="00782360" w:rsidRDefault="00782360" w:rsidP="005E461E">
      <w:pPr>
        <w:ind w:left="142"/>
      </w:pPr>
      <w:r>
        <w:t>Hattest/Hast Du mit einer Person Kontakt, die sich in Quarantäne befindet oder befunden hat?</w:t>
      </w:r>
    </w:p>
    <w:p w14:paraId="1F0FF047" w14:textId="77777777" w:rsidR="00782360" w:rsidRDefault="00782360" w:rsidP="005E461E">
      <w:pPr>
        <w:ind w:left="142"/>
      </w:pPr>
      <w:r>
        <w:t>Ja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379E">
        <w:fldChar w:fldCharType="separate"/>
      </w:r>
      <w:r>
        <w:fldChar w:fldCharType="end"/>
      </w:r>
    </w:p>
    <w:p w14:paraId="41818E03" w14:textId="77777777" w:rsidR="00782360" w:rsidRDefault="00782360" w:rsidP="005E461E">
      <w:pPr>
        <w:ind w:left="142"/>
      </w:pPr>
      <w:r>
        <w:t>Nein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379E">
        <w:fldChar w:fldCharType="separate"/>
      </w:r>
      <w:r>
        <w:fldChar w:fldCharType="end"/>
      </w:r>
    </w:p>
    <w:p w14:paraId="2231E81A" w14:textId="77777777" w:rsidR="00782360" w:rsidRDefault="00782360" w:rsidP="005E461E">
      <w:pPr>
        <w:ind w:left="142"/>
      </w:pPr>
    </w:p>
    <w:p w14:paraId="6FA1ED35" w14:textId="2D3E1698" w:rsidR="00782360" w:rsidRDefault="00782360" w:rsidP="005E461E">
      <w:pPr>
        <w:ind w:left="142"/>
      </w:pPr>
      <w:r>
        <w:t>Bei Veränderung mei</w:t>
      </w:r>
      <w:r w:rsidR="00CE4374">
        <w:t>nes Gesund</w:t>
      </w:r>
      <w:r>
        <w:t xml:space="preserve">heitszustandes seit Ausstellungsdatum </w:t>
      </w:r>
      <w:r w:rsidR="009954B5">
        <w:t>b</w:t>
      </w:r>
      <w:r>
        <w:t>in ich verpflichtet mich unverzüglich bei der Vorstandschaft oder dem Einsatzleiter zu melden!</w:t>
      </w:r>
    </w:p>
    <w:p w14:paraId="3215FA33" w14:textId="77777777" w:rsidR="00CE4374" w:rsidRDefault="00CE4374" w:rsidP="005E461E">
      <w:pPr>
        <w:ind w:left="142"/>
      </w:pPr>
      <w:r>
        <w:t>Datenschutzrechtliche Information: Alle mit diesem Formular gesammelten Daten werden nach 14 Tagen vernichtet!</w:t>
      </w:r>
    </w:p>
    <w:tbl>
      <w:tblPr>
        <w:tblStyle w:val="Tabellenraster"/>
        <w:tblW w:w="0" w:type="auto"/>
        <w:tblInd w:w="771" w:type="dxa"/>
        <w:tblLook w:val="04A0" w:firstRow="1" w:lastRow="0" w:firstColumn="1" w:lastColumn="0" w:noHBand="0" w:noVBand="1"/>
      </w:tblPr>
      <w:tblGrid>
        <w:gridCol w:w="4038"/>
        <w:gridCol w:w="4039"/>
      </w:tblGrid>
      <w:tr w:rsidR="00CE4374" w14:paraId="4BE9FC8D" w14:textId="77777777" w:rsidTr="005E461E">
        <w:trPr>
          <w:trHeight w:val="669"/>
        </w:trPr>
        <w:tc>
          <w:tcPr>
            <w:tcW w:w="4038" w:type="dxa"/>
          </w:tcPr>
          <w:p w14:paraId="0B7C2135" w14:textId="77777777" w:rsidR="00CE4374" w:rsidRDefault="00CE4374" w:rsidP="005E461E">
            <w:pPr>
              <w:ind w:left="142"/>
            </w:pPr>
            <w:r>
              <w:t>Unterschrift:</w:t>
            </w:r>
          </w:p>
        </w:tc>
        <w:tc>
          <w:tcPr>
            <w:tcW w:w="4039" w:type="dxa"/>
          </w:tcPr>
          <w:p w14:paraId="3412AFAB" w14:textId="77777777" w:rsidR="00CE4374" w:rsidRDefault="00CE4374" w:rsidP="005E461E">
            <w:pPr>
              <w:ind w:left="142"/>
            </w:pPr>
            <w:r>
              <w:t>Datum:</w:t>
            </w:r>
          </w:p>
        </w:tc>
      </w:tr>
    </w:tbl>
    <w:p w14:paraId="6A8A875C" w14:textId="77777777" w:rsidR="00CE4374" w:rsidRPr="00514144" w:rsidRDefault="00CE4374" w:rsidP="005E461E">
      <w:pPr>
        <w:ind w:left="142"/>
      </w:pPr>
    </w:p>
    <w:sectPr w:rsidR="00CE4374" w:rsidRPr="00514144" w:rsidSect="00CE43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2268" w:right="1416" w:bottom="567" w:left="1134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42F1D" w14:textId="77777777" w:rsidR="00DC379E" w:rsidRDefault="00DC379E" w:rsidP="001B2402">
      <w:r>
        <w:separator/>
      </w:r>
    </w:p>
    <w:p w14:paraId="4710163F" w14:textId="77777777" w:rsidR="00DC379E" w:rsidRDefault="00DC379E" w:rsidP="001B2402"/>
    <w:p w14:paraId="4F3236E5" w14:textId="77777777" w:rsidR="00DC379E" w:rsidRDefault="00DC379E" w:rsidP="001B2402"/>
  </w:endnote>
  <w:endnote w:type="continuationSeparator" w:id="0">
    <w:p w14:paraId="05085327" w14:textId="77777777" w:rsidR="00DC379E" w:rsidRDefault="00DC379E" w:rsidP="001B2402">
      <w:r>
        <w:continuationSeparator/>
      </w:r>
    </w:p>
    <w:p w14:paraId="2B6AB03F" w14:textId="77777777" w:rsidR="00DC379E" w:rsidRDefault="00DC379E" w:rsidP="001B2402"/>
    <w:p w14:paraId="36F839C1" w14:textId="77777777" w:rsidR="00DC379E" w:rsidRDefault="00DC379E" w:rsidP="001B2402"/>
  </w:endnote>
  <w:endnote w:type="continuationNotice" w:id="1">
    <w:p w14:paraId="1B489A56" w14:textId="77777777" w:rsidR="00DC379E" w:rsidRDefault="00DC37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0367" w14:textId="77777777" w:rsidR="00A91310" w:rsidRDefault="00A91310" w:rsidP="001B2402"/>
  <w:p w14:paraId="10D4510D" w14:textId="77777777" w:rsidR="00A91310" w:rsidRDefault="00A91310" w:rsidP="001B24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CE2E5" w14:textId="77777777" w:rsidR="00A91310" w:rsidRDefault="00A91310" w:rsidP="005C786E">
    <w:pPr>
      <w:pStyle w:val="DRKFusszeile"/>
    </w:pPr>
  </w:p>
  <w:p w14:paraId="666913BA" w14:textId="06E609AD" w:rsidR="00A91310" w:rsidRPr="003C6CF7" w:rsidRDefault="00A91310" w:rsidP="005C786E">
    <w:pPr>
      <w:pStyle w:val="DRKFuss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5E461E">
      <w:rPr>
        <w:noProof/>
      </w:rPr>
      <w:t>2</w:t>
    </w:r>
    <w:r>
      <w:fldChar w:fldCharType="end"/>
    </w:r>
    <w:r>
      <w:t>/</w:t>
    </w:r>
    <w:fldSimple w:instr="NUMPAGES   \* MERGEFORMAT">
      <w:r w:rsidR="0026260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3FD37" w14:textId="77777777" w:rsidR="00DC379E" w:rsidRDefault="00DC379E" w:rsidP="001B2402">
      <w:r>
        <w:separator/>
      </w:r>
    </w:p>
    <w:p w14:paraId="1F960551" w14:textId="77777777" w:rsidR="00DC379E" w:rsidRDefault="00DC379E" w:rsidP="001B2402"/>
    <w:p w14:paraId="5956C233" w14:textId="77777777" w:rsidR="00DC379E" w:rsidRDefault="00DC379E" w:rsidP="001B2402"/>
  </w:footnote>
  <w:footnote w:type="continuationSeparator" w:id="0">
    <w:p w14:paraId="6FB81BDD" w14:textId="77777777" w:rsidR="00DC379E" w:rsidRDefault="00DC379E" w:rsidP="001B2402">
      <w:r>
        <w:continuationSeparator/>
      </w:r>
    </w:p>
    <w:p w14:paraId="0511F249" w14:textId="77777777" w:rsidR="00DC379E" w:rsidRDefault="00DC379E" w:rsidP="001B2402"/>
    <w:p w14:paraId="1C889DE2" w14:textId="77777777" w:rsidR="00DC379E" w:rsidRDefault="00DC379E" w:rsidP="001B2402"/>
  </w:footnote>
  <w:footnote w:type="continuationNotice" w:id="1">
    <w:p w14:paraId="4C71FDE9" w14:textId="77777777" w:rsidR="00DC379E" w:rsidRDefault="00DC37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0DBA5" w14:textId="4265ED4F" w:rsidR="00A91310" w:rsidRDefault="00CE4374" w:rsidP="001B240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B6B3FF" wp14:editId="2B8FB029">
              <wp:simplePos x="0" y="0"/>
              <wp:positionH relativeFrom="page">
                <wp:posOffset>5520690</wp:posOffset>
              </wp:positionH>
              <wp:positionV relativeFrom="page">
                <wp:posOffset>1703070</wp:posOffset>
              </wp:positionV>
              <wp:extent cx="1600200" cy="8540750"/>
              <wp:effectExtent l="0" t="0" r="0" b="0"/>
              <wp:wrapTight wrapText="left">
                <wp:wrapPolygon edited="0">
                  <wp:start x="0" y="0"/>
                  <wp:lineTo x="0" y="21536"/>
                  <wp:lineTo x="21343" y="21536"/>
                  <wp:lineTo x="21343" y="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00200" cy="854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441BCA" w14:textId="77777777" w:rsidR="00A91310" w:rsidRDefault="00A91310" w:rsidP="001B240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6B3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4.7pt;margin-top:134.1pt;width:126pt;height:67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" stroked="f">
              <o:lock v:ext="edit" aspectratio="t"/>
              <v:textbox>
                <w:txbxContent>
                  <w:p w14:paraId="61441BCA" w14:textId="77777777" w:rsidR="00A91310" w:rsidRDefault="00A91310" w:rsidP="001B2402"/>
                </w:txbxContent>
              </v:textbox>
              <w10:wrap type="tight" side="left" anchorx="page" anchory="page"/>
            </v:shape>
          </w:pict>
        </mc:Fallback>
      </mc:AlternateContent>
    </w:r>
    <w:r w:rsidR="00A91310"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2072D45" w14:textId="77777777" w:rsidR="00A91310" w:rsidRPr="002E267F" w:rsidRDefault="00A91310" w:rsidP="001B2402">
    <w:pPr>
      <w:pStyle w:val="Kopfzeile"/>
    </w:pPr>
    <w:r>
      <w:t xml:space="preserve">  Seite </w:t>
    </w:r>
    <w:r w:rsidRPr="004A75C8">
      <w:t xml:space="preserve"> </w:t>
    </w:r>
    <w:r w:rsidRPr="004A75C8">
      <w:fldChar w:fldCharType="begin"/>
    </w:r>
    <w:r w:rsidRPr="004A75C8">
      <w:instrText xml:space="preserve"> PAGE </w:instrText>
    </w:r>
    <w:r w:rsidRPr="004A75C8">
      <w:fldChar w:fldCharType="separate"/>
    </w:r>
    <w:r>
      <w:rPr>
        <w:noProof/>
      </w:rPr>
      <w:t>23</w:t>
    </w:r>
    <w:r w:rsidRPr="004A75C8">
      <w:fldChar w:fldCharType="end"/>
    </w:r>
    <w:r w:rsidRPr="004A75C8">
      <w:t xml:space="preserve"> </w:t>
    </w:r>
  </w:p>
  <w:p w14:paraId="48609239" w14:textId="77777777" w:rsidR="00A91310" w:rsidRDefault="00A91310" w:rsidP="001B2402"/>
  <w:p w14:paraId="3BD66C99" w14:textId="77777777" w:rsidR="00A91310" w:rsidRDefault="00A91310" w:rsidP="001B24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BF3A4" w14:textId="65EA10E8" w:rsidR="00A91310" w:rsidRPr="00FB2451" w:rsidRDefault="00CE4374" w:rsidP="00074817">
    <w:pPr>
      <w:pStyle w:val="DRKKopfzeile2"/>
    </w:pPr>
    <w:r>
      <w:rPr>
        <w:noProof/>
      </w:rPr>
      <w:drawing>
        <wp:anchor distT="0" distB="0" distL="114300" distR="114300" simplePos="0" relativeHeight="251658246" behindDoc="0" locked="1" layoutInCell="1" allowOverlap="1" wp14:anchorId="0C2417DB" wp14:editId="6391A815">
          <wp:simplePos x="0" y="0"/>
          <wp:positionH relativeFrom="page">
            <wp:posOffset>5045075</wp:posOffset>
          </wp:positionH>
          <wp:positionV relativeFrom="page">
            <wp:posOffset>363855</wp:posOffset>
          </wp:positionV>
          <wp:extent cx="2160270" cy="720090"/>
          <wp:effectExtent l="0" t="0" r="0" b="0"/>
          <wp:wrapNone/>
          <wp:docPr id="7" name="Grafik 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E8790" w14:textId="0649A194" w:rsidR="00BC1236" w:rsidRDefault="00BC1236" w:rsidP="00B749EF">
    <w:pPr>
      <w:pStyle w:val="DRKVerbandsbezeichnung"/>
    </w:pPr>
    <w:r>
      <w:rPr>
        <w:rStyle w:val="Fett"/>
      </w:rPr>
      <w:t>Kreis-</w:t>
    </w:r>
    <w:r w:rsidR="00A91310" w:rsidRPr="00B749EF">
      <w:rPr>
        <w:rStyle w:val="Fett"/>
      </w:rPr>
      <w:t>Wasser</w:t>
    </w:r>
    <w:r w:rsidR="00CE4374">
      <w:rPr>
        <w:noProof/>
      </w:rPr>
      <mc:AlternateContent>
        <mc:Choice Requires="wps">
          <w:drawing>
            <wp:anchor distT="0" distB="0" distL="114300" distR="114300" simplePos="0" relativeHeight="251658247" behindDoc="1" locked="1" layoutInCell="1" allowOverlap="1" wp14:anchorId="5FB3D458" wp14:editId="24F280F3">
              <wp:simplePos x="0" y="0"/>
              <wp:positionH relativeFrom="page">
                <wp:align>left</wp:align>
              </wp:positionH>
              <wp:positionV relativeFrom="page">
                <wp:posOffset>4500880</wp:posOffset>
              </wp:positionV>
              <wp:extent cx="720090" cy="360045"/>
              <wp:effectExtent l="0" t="0" r="0" b="0"/>
              <wp:wrapNone/>
              <wp:docPr id="10" name="Rechtec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090" cy="360045"/>
                      </a:xfrm>
                      <a:prstGeom prst="rect">
                        <a:avLst/>
                      </a:prstGeom>
                      <a:solidFill>
                        <a:srgbClr val="008CC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E5B4971">
            <v:rect id="Rechteck 10" style="position:absolute;margin-left:0;margin-top:354.4pt;width:56.7pt;height:28.3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spid="_x0000_s1026" fillcolor="#008ccd" stroked="f" strokeweight="1pt" w14:anchorId="34318C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">
              <v:path arrowok="t"/>
              <w10:wrap anchorx="page" anchory="page"/>
              <w10:anchorlock/>
            </v:rect>
          </w:pict>
        </mc:Fallback>
      </mc:AlternateContent>
    </w:r>
    <w:r w:rsidR="00CE4374">
      <w:rPr>
        <w:noProof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10E61F1F" wp14:editId="357B0B02">
              <wp:simplePos x="0" y="0"/>
              <wp:positionH relativeFrom="page">
                <wp:align>left</wp:align>
              </wp:positionH>
              <wp:positionV relativeFrom="page">
                <wp:posOffset>1620520</wp:posOffset>
              </wp:positionV>
              <wp:extent cx="720090" cy="360045"/>
              <wp:effectExtent l="0" t="0" r="0" b="0"/>
              <wp:wrapNone/>
              <wp:docPr id="13" name="Rechtec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090" cy="360045"/>
                      </a:xfrm>
                      <a:prstGeom prst="rect">
                        <a:avLst/>
                      </a:prstGeom>
                      <a:solidFill>
                        <a:srgbClr val="008CC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A8DF3EC">
            <v:rect id="Rechteck 13" style="position:absolute;margin-left:0;margin-top:127.6pt;width:56.7pt;height:28.3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spid="_x0000_s1026" fillcolor="#008ccd" stroked="f" strokeweight="1pt" w14:anchorId="51F2BC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">
              <v:path arrowok="t"/>
              <w10:wrap anchorx="page" anchory="page"/>
              <w10:anchorlock/>
            </v:rect>
          </w:pict>
        </mc:Fallback>
      </mc:AlternateContent>
    </w:r>
    <w:r w:rsidR="00CE4374"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674491FF" wp14:editId="2745E454">
              <wp:simplePos x="0" y="0"/>
              <wp:positionH relativeFrom="page">
                <wp:align>left</wp:align>
              </wp:positionH>
              <wp:positionV relativeFrom="page">
                <wp:posOffset>2340610</wp:posOffset>
              </wp:positionV>
              <wp:extent cx="720090" cy="360045"/>
              <wp:effectExtent l="0" t="0" r="0" b="0"/>
              <wp:wrapNone/>
              <wp:docPr id="12" name="Rechtec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090" cy="360045"/>
                      </a:xfrm>
                      <a:prstGeom prst="rect">
                        <a:avLst/>
                      </a:prstGeom>
                      <a:solidFill>
                        <a:srgbClr val="008CC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17E8EC8">
            <v:rect id="Rechteck 12" style="position:absolute;margin-left:0;margin-top:184.3pt;width:56.7pt;height:28.3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spid="_x0000_s1026" fillcolor="#008ccd" stroked="f" strokeweight="1pt" w14:anchorId="1C6806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">
              <v:path arrowok="t"/>
              <w10:wrap anchorx="page" anchory="page"/>
              <w10:anchorlock/>
            </v:rect>
          </w:pict>
        </mc:Fallback>
      </mc:AlternateContent>
    </w:r>
    <w:r w:rsidR="00CE4374">
      <w:rPr>
        <w:noProof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CA1C425" wp14:editId="66812DCF">
              <wp:simplePos x="0" y="0"/>
              <wp:positionH relativeFrom="page">
                <wp:align>left</wp:align>
              </wp:positionH>
              <wp:positionV relativeFrom="page">
                <wp:posOffset>3060700</wp:posOffset>
              </wp:positionV>
              <wp:extent cx="720090" cy="360045"/>
              <wp:effectExtent l="0" t="0" r="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090" cy="360045"/>
                      </a:xfrm>
                      <a:prstGeom prst="rect">
                        <a:avLst/>
                      </a:prstGeom>
                      <a:solidFill>
                        <a:srgbClr val="008CC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F56BEE2">
            <v:rect id="Rechteck 11" style="position:absolute;margin-left:0;margin-top:241pt;width:56.7pt;height:28.35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spid="_x0000_s1026" fillcolor="#008ccd" stroked="f" strokeweight="1pt" w14:anchorId="01D099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">
              <v:path arrowok="t"/>
              <w10:wrap anchorx="page" anchory="page"/>
              <w10:anchorlock/>
            </v:rect>
          </w:pict>
        </mc:Fallback>
      </mc:AlternateContent>
    </w:r>
    <w:r w:rsidR="00CE4374"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74EE977B" wp14:editId="6A6A04E0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720090" cy="360045"/>
              <wp:effectExtent l="0" t="0" r="0" b="0"/>
              <wp:wrapNone/>
              <wp:docPr id="2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090" cy="360045"/>
                      </a:xfrm>
                      <a:prstGeom prst="rect">
                        <a:avLst/>
                      </a:prstGeom>
                      <a:solidFill>
                        <a:srgbClr val="008CC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41A7A8C">
            <v:rect id="Rechteck 1" style="position:absolute;margin-left:0;margin-top:297.7pt;width:56.7pt;height:28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8ccd" stroked="f" strokeweight="1pt" w14:anchorId="0F36EC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">
              <v:path arrowok="t"/>
              <w10:wrap anchorx="page" anchory="page"/>
              <w10:anchorlock/>
            </v:rect>
          </w:pict>
        </mc:Fallback>
      </mc:AlternateContent>
    </w:r>
    <w:r w:rsidR="00A91310" w:rsidRPr="00B749EF">
      <w:rPr>
        <w:rStyle w:val="Fett"/>
      </w:rPr>
      <w:t xml:space="preserve">wacht </w:t>
    </w:r>
    <w:r>
      <w:rPr>
        <w:rStyle w:val="Fett"/>
      </w:rPr>
      <w:t>Bamberg</w:t>
    </w:r>
    <w:r w:rsidR="00A91310">
      <w:br/>
    </w:r>
    <w:r>
      <w:t>BRK-Kreisverband Bamberg</w:t>
    </w:r>
    <w:r>
      <w:br/>
    </w:r>
    <w:r w:rsidR="00CE4374">
      <w:rPr>
        <w:noProof/>
      </w:rPr>
      <w:drawing>
        <wp:anchor distT="0" distB="0" distL="114300" distR="114300" simplePos="0" relativeHeight="251658241" behindDoc="0" locked="1" layoutInCell="1" allowOverlap="1" wp14:anchorId="003633F0" wp14:editId="73B7DC27">
          <wp:simplePos x="0" y="0"/>
          <wp:positionH relativeFrom="page">
            <wp:posOffset>5045075</wp:posOffset>
          </wp:positionH>
          <wp:positionV relativeFrom="page">
            <wp:posOffset>363855</wp:posOffset>
          </wp:positionV>
          <wp:extent cx="2160270" cy="720090"/>
          <wp:effectExtent l="0" t="0" r="0" b="0"/>
          <wp:wrapNone/>
          <wp:docPr id="1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Hainstraße 19, 96047 Bamberg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202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4CF3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EED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088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06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90C8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408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903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A1F79"/>
    <w:multiLevelType w:val="hybridMultilevel"/>
    <w:tmpl w:val="1B029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5572F"/>
    <w:multiLevelType w:val="hybridMultilevel"/>
    <w:tmpl w:val="C89A582A"/>
    <w:lvl w:ilvl="0" w:tplc="47B42B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E6000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054B8"/>
    <w:multiLevelType w:val="hybridMultilevel"/>
    <w:tmpl w:val="D02E17D2"/>
    <w:lvl w:ilvl="0" w:tplc="B3D6A4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3170C"/>
    <w:multiLevelType w:val="hybridMultilevel"/>
    <w:tmpl w:val="8AAECD7A"/>
    <w:lvl w:ilvl="0" w:tplc="E598AE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41762"/>
    <w:multiLevelType w:val="hybridMultilevel"/>
    <w:tmpl w:val="67FE13E0"/>
    <w:lvl w:ilvl="0" w:tplc="EB1E8DCC">
      <w:start w:val="1"/>
      <w:numFmt w:val="decimal"/>
      <w:pStyle w:val="DRKNummerierung1"/>
      <w:lvlText w:val="%1."/>
      <w:lvlJc w:val="left"/>
      <w:pPr>
        <w:ind w:left="360" w:hanging="360"/>
      </w:pPr>
      <w:rPr>
        <w:rFonts w:hint="default"/>
        <w:b/>
        <w:i w:val="0"/>
        <w:color w:val="008CCD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37EC4"/>
    <w:multiLevelType w:val="hybridMultilevel"/>
    <w:tmpl w:val="9A7648E4"/>
    <w:lvl w:ilvl="0" w:tplc="24FC5A46">
      <w:start w:val="1"/>
      <w:numFmt w:val="bullet"/>
      <w:pStyle w:val="DRKAufzhlung1"/>
      <w:lvlText w:val="•"/>
      <w:lvlJc w:val="left"/>
      <w:pPr>
        <w:ind w:left="360" w:hanging="360"/>
      </w:pPr>
      <w:rPr>
        <w:rFonts w:ascii="Arial" w:hAnsi="Arial" w:hint="default"/>
        <w:color w:val="008CC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4"/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o_HilfslinienHorizontal1" w:val="1"/>
    <w:docVar w:name="ho_HilfslinienHorizontal10" w:val="x"/>
    <w:docVar w:name="ho_HilfslinienHorizontal11" w:val="x"/>
    <w:docVar w:name="ho_HilfslinienHorizontal12" w:val="x"/>
    <w:docVar w:name="ho_HilfslinienHorizontal13" w:val="x"/>
    <w:docVar w:name="ho_HilfslinienHorizontal14" w:val="x"/>
    <w:docVar w:name="ho_HilfslinienHorizontal15" w:val="x"/>
    <w:docVar w:name="ho_HilfslinienHorizontal16" w:val="x"/>
    <w:docVar w:name="ho_HilfslinienHorizontal17" w:val="x"/>
    <w:docVar w:name="ho_HilfslinienHorizontal18" w:val="x"/>
    <w:docVar w:name="ho_HilfslinienHorizontal19" w:val="x"/>
    <w:docVar w:name="ho_HilfslinienHorizontal2" w:val="3"/>
    <w:docVar w:name="ho_HilfslinienHorizontal20" w:val="x"/>
    <w:docVar w:name="ho_HilfslinienHorizontal3" w:val="4.5"/>
    <w:docVar w:name="ho_HilfslinienHorizontal4" w:val="22.5"/>
    <w:docVar w:name="ho_HilfslinienHorizontal5" w:val="23.3"/>
    <w:docVar w:name="ho_HilfslinienHorizontal6" w:val="5"/>
    <w:docVar w:name="ho_HilfslinienHorizontal7" w:val="x"/>
    <w:docVar w:name="ho_HilfslinienHorizontal8" w:val="x"/>
    <w:docVar w:name="ho_HilfslinienHorizontal9" w:val="x"/>
    <w:docVar w:name="ho_HilfslinienVertical1" w:val="2"/>
    <w:docVar w:name="ho_HilfslinienVertical10" w:val="x"/>
    <w:docVar w:name="ho_HilfslinienVertical11" w:val="x"/>
    <w:docVar w:name="ho_HilfslinienVertical12" w:val="x"/>
    <w:docVar w:name="ho_HilfslinienVertical13" w:val="x"/>
    <w:docVar w:name="ho_HilfslinienVertical14" w:val="x"/>
    <w:docVar w:name="ho_HilfslinienVertical15" w:val="x"/>
    <w:docVar w:name="ho_HilfslinienVertical16" w:val="x"/>
    <w:docVar w:name="ho_HilfslinienVertical17" w:val="x"/>
    <w:docVar w:name="ho_HilfslinienVertical18" w:val="x"/>
    <w:docVar w:name="ho_HilfslinienVertical19" w:val="x"/>
    <w:docVar w:name="ho_HilfslinienVertical2" w:val="20"/>
    <w:docVar w:name="ho_HilfslinienVertical20" w:val="x"/>
    <w:docVar w:name="ho_HilfslinienVertical3" w:val="16"/>
    <w:docVar w:name="ho_HilfslinienVertical4" w:val="x"/>
    <w:docVar w:name="ho_HilfslinienVertical5" w:val="x"/>
    <w:docVar w:name="ho_HilfslinienVertical6" w:val="x"/>
    <w:docVar w:name="ho_HilfslinienVertical7" w:val="x"/>
    <w:docVar w:name="ho_HilfslinienVertical8" w:val="x"/>
    <w:docVar w:name="ho_HilfslinienVertical9" w:val="x"/>
  </w:docVars>
  <w:rsids>
    <w:rsidRoot w:val="00D75675"/>
    <w:rsid w:val="00002A91"/>
    <w:rsid w:val="000032D8"/>
    <w:rsid w:val="00005715"/>
    <w:rsid w:val="00005FCD"/>
    <w:rsid w:val="00021901"/>
    <w:rsid w:val="00022FC0"/>
    <w:rsid w:val="000361EA"/>
    <w:rsid w:val="00054EC4"/>
    <w:rsid w:val="000559EC"/>
    <w:rsid w:val="000737DF"/>
    <w:rsid w:val="00074817"/>
    <w:rsid w:val="000814AB"/>
    <w:rsid w:val="0008678B"/>
    <w:rsid w:val="000B0EE1"/>
    <w:rsid w:val="000B26AC"/>
    <w:rsid w:val="000F25DE"/>
    <w:rsid w:val="000F5CD9"/>
    <w:rsid w:val="000F72D7"/>
    <w:rsid w:val="001026AF"/>
    <w:rsid w:val="00110FD5"/>
    <w:rsid w:val="00114B5A"/>
    <w:rsid w:val="00116601"/>
    <w:rsid w:val="00121E9F"/>
    <w:rsid w:val="001265C9"/>
    <w:rsid w:val="00136BC8"/>
    <w:rsid w:val="00140D8C"/>
    <w:rsid w:val="00165AA5"/>
    <w:rsid w:val="00171DF5"/>
    <w:rsid w:val="0017382F"/>
    <w:rsid w:val="00175858"/>
    <w:rsid w:val="001A32C8"/>
    <w:rsid w:val="001B2402"/>
    <w:rsid w:val="001B73DF"/>
    <w:rsid w:val="001C0B8E"/>
    <w:rsid w:val="001C24D8"/>
    <w:rsid w:val="001F21AD"/>
    <w:rsid w:val="002011DD"/>
    <w:rsid w:val="00211E3B"/>
    <w:rsid w:val="0024578E"/>
    <w:rsid w:val="002518C9"/>
    <w:rsid w:val="00253753"/>
    <w:rsid w:val="00254470"/>
    <w:rsid w:val="0026139A"/>
    <w:rsid w:val="00262606"/>
    <w:rsid w:val="002700E9"/>
    <w:rsid w:val="00282FCA"/>
    <w:rsid w:val="00291EE7"/>
    <w:rsid w:val="00296B19"/>
    <w:rsid w:val="002A5341"/>
    <w:rsid w:val="002B25A1"/>
    <w:rsid w:val="002D5D36"/>
    <w:rsid w:val="002E7629"/>
    <w:rsid w:val="002F681F"/>
    <w:rsid w:val="00302D43"/>
    <w:rsid w:val="00314CED"/>
    <w:rsid w:val="003232EB"/>
    <w:rsid w:val="003313B5"/>
    <w:rsid w:val="00336866"/>
    <w:rsid w:val="003448B1"/>
    <w:rsid w:val="003471F6"/>
    <w:rsid w:val="00352CD3"/>
    <w:rsid w:val="00364077"/>
    <w:rsid w:val="003640AB"/>
    <w:rsid w:val="003828A2"/>
    <w:rsid w:val="00390A70"/>
    <w:rsid w:val="00395AEA"/>
    <w:rsid w:val="00397417"/>
    <w:rsid w:val="003B226A"/>
    <w:rsid w:val="003B3918"/>
    <w:rsid w:val="003C21BC"/>
    <w:rsid w:val="003C3E23"/>
    <w:rsid w:val="003C6CF7"/>
    <w:rsid w:val="003D7C2D"/>
    <w:rsid w:val="003E0AFD"/>
    <w:rsid w:val="003E2F9B"/>
    <w:rsid w:val="003E369B"/>
    <w:rsid w:val="004030F6"/>
    <w:rsid w:val="00404FF7"/>
    <w:rsid w:val="00410880"/>
    <w:rsid w:val="004146E2"/>
    <w:rsid w:val="004176D2"/>
    <w:rsid w:val="00430BF7"/>
    <w:rsid w:val="00440ADC"/>
    <w:rsid w:val="00457649"/>
    <w:rsid w:val="00471266"/>
    <w:rsid w:val="00473594"/>
    <w:rsid w:val="004744A4"/>
    <w:rsid w:val="00475EF5"/>
    <w:rsid w:val="004774FB"/>
    <w:rsid w:val="004818C1"/>
    <w:rsid w:val="00492BC4"/>
    <w:rsid w:val="00494D3E"/>
    <w:rsid w:val="004B3681"/>
    <w:rsid w:val="004B6647"/>
    <w:rsid w:val="004D431E"/>
    <w:rsid w:val="004E4DCE"/>
    <w:rsid w:val="004E61AD"/>
    <w:rsid w:val="004E78F8"/>
    <w:rsid w:val="004F1F9E"/>
    <w:rsid w:val="004F4DC8"/>
    <w:rsid w:val="005076C0"/>
    <w:rsid w:val="00514144"/>
    <w:rsid w:val="00523295"/>
    <w:rsid w:val="00530DA4"/>
    <w:rsid w:val="00542C4B"/>
    <w:rsid w:val="00545119"/>
    <w:rsid w:val="00546CAB"/>
    <w:rsid w:val="00552441"/>
    <w:rsid w:val="00553F72"/>
    <w:rsid w:val="005632DF"/>
    <w:rsid w:val="00565651"/>
    <w:rsid w:val="00573152"/>
    <w:rsid w:val="005769E4"/>
    <w:rsid w:val="005B4F58"/>
    <w:rsid w:val="005B509B"/>
    <w:rsid w:val="005B738A"/>
    <w:rsid w:val="005C1636"/>
    <w:rsid w:val="005C786E"/>
    <w:rsid w:val="005E461E"/>
    <w:rsid w:val="005F4240"/>
    <w:rsid w:val="005F4EEE"/>
    <w:rsid w:val="00605EE4"/>
    <w:rsid w:val="00607C5E"/>
    <w:rsid w:val="00610880"/>
    <w:rsid w:val="00612034"/>
    <w:rsid w:val="00613033"/>
    <w:rsid w:val="0062557F"/>
    <w:rsid w:val="00633838"/>
    <w:rsid w:val="0063632B"/>
    <w:rsid w:val="00636F5F"/>
    <w:rsid w:val="00640DCD"/>
    <w:rsid w:val="00640F59"/>
    <w:rsid w:val="006445A1"/>
    <w:rsid w:val="0064716A"/>
    <w:rsid w:val="00650582"/>
    <w:rsid w:val="006626DA"/>
    <w:rsid w:val="00666968"/>
    <w:rsid w:val="00670FCA"/>
    <w:rsid w:val="00687ED8"/>
    <w:rsid w:val="00692647"/>
    <w:rsid w:val="006953E9"/>
    <w:rsid w:val="006978E5"/>
    <w:rsid w:val="006A3611"/>
    <w:rsid w:val="006A38E5"/>
    <w:rsid w:val="006A42D9"/>
    <w:rsid w:val="006F6B5B"/>
    <w:rsid w:val="00702CAD"/>
    <w:rsid w:val="00703C7D"/>
    <w:rsid w:val="00714B0E"/>
    <w:rsid w:val="0072222D"/>
    <w:rsid w:val="00723394"/>
    <w:rsid w:val="00734A2A"/>
    <w:rsid w:val="00746392"/>
    <w:rsid w:val="00752A3A"/>
    <w:rsid w:val="00753AE5"/>
    <w:rsid w:val="00782360"/>
    <w:rsid w:val="007938A3"/>
    <w:rsid w:val="007A7A8D"/>
    <w:rsid w:val="007B442E"/>
    <w:rsid w:val="007D1451"/>
    <w:rsid w:val="007D50BD"/>
    <w:rsid w:val="00807132"/>
    <w:rsid w:val="00815762"/>
    <w:rsid w:val="00833715"/>
    <w:rsid w:val="008470E6"/>
    <w:rsid w:val="00847C4B"/>
    <w:rsid w:val="00853821"/>
    <w:rsid w:val="008544A5"/>
    <w:rsid w:val="00854796"/>
    <w:rsid w:val="00855289"/>
    <w:rsid w:val="00855E07"/>
    <w:rsid w:val="00860023"/>
    <w:rsid w:val="008858C0"/>
    <w:rsid w:val="00887C37"/>
    <w:rsid w:val="00890E4C"/>
    <w:rsid w:val="00893F08"/>
    <w:rsid w:val="0089528E"/>
    <w:rsid w:val="008A4E59"/>
    <w:rsid w:val="008A5729"/>
    <w:rsid w:val="008B19D4"/>
    <w:rsid w:val="008B4542"/>
    <w:rsid w:val="008C0890"/>
    <w:rsid w:val="008E2E95"/>
    <w:rsid w:val="008E39D0"/>
    <w:rsid w:val="0090579C"/>
    <w:rsid w:val="00905ACA"/>
    <w:rsid w:val="00911016"/>
    <w:rsid w:val="00925121"/>
    <w:rsid w:val="00934C8F"/>
    <w:rsid w:val="00935746"/>
    <w:rsid w:val="0093776D"/>
    <w:rsid w:val="00940F48"/>
    <w:rsid w:val="00947229"/>
    <w:rsid w:val="009573C8"/>
    <w:rsid w:val="009644A2"/>
    <w:rsid w:val="0096716B"/>
    <w:rsid w:val="009751AD"/>
    <w:rsid w:val="0097573D"/>
    <w:rsid w:val="00990955"/>
    <w:rsid w:val="0099488B"/>
    <w:rsid w:val="009954B5"/>
    <w:rsid w:val="009A0C6F"/>
    <w:rsid w:val="009A1432"/>
    <w:rsid w:val="009A6E36"/>
    <w:rsid w:val="009B3BEC"/>
    <w:rsid w:val="009B6CC7"/>
    <w:rsid w:val="009D1210"/>
    <w:rsid w:val="009D2D59"/>
    <w:rsid w:val="009D53A9"/>
    <w:rsid w:val="009E7946"/>
    <w:rsid w:val="00A003F8"/>
    <w:rsid w:val="00A0376C"/>
    <w:rsid w:val="00A05A5D"/>
    <w:rsid w:val="00A07ABD"/>
    <w:rsid w:val="00A1267B"/>
    <w:rsid w:val="00A1322A"/>
    <w:rsid w:val="00A17026"/>
    <w:rsid w:val="00A243D4"/>
    <w:rsid w:val="00A309F8"/>
    <w:rsid w:val="00A31BA3"/>
    <w:rsid w:val="00A33AAB"/>
    <w:rsid w:val="00A45EA2"/>
    <w:rsid w:val="00A51C34"/>
    <w:rsid w:val="00A62B9D"/>
    <w:rsid w:val="00A730AF"/>
    <w:rsid w:val="00A83E4D"/>
    <w:rsid w:val="00A842EE"/>
    <w:rsid w:val="00A854E1"/>
    <w:rsid w:val="00A87107"/>
    <w:rsid w:val="00A87560"/>
    <w:rsid w:val="00A91310"/>
    <w:rsid w:val="00A91E49"/>
    <w:rsid w:val="00A9488C"/>
    <w:rsid w:val="00AA69A0"/>
    <w:rsid w:val="00AB0F91"/>
    <w:rsid w:val="00AB3B53"/>
    <w:rsid w:val="00AC48AE"/>
    <w:rsid w:val="00AC6DFC"/>
    <w:rsid w:val="00AD57F3"/>
    <w:rsid w:val="00AD5ADB"/>
    <w:rsid w:val="00AE1591"/>
    <w:rsid w:val="00AE58AF"/>
    <w:rsid w:val="00B021A4"/>
    <w:rsid w:val="00B168E9"/>
    <w:rsid w:val="00B317BE"/>
    <w:rsid w:val="00B370CF"/>
    <w:rsid w:val="00B51705"/>
    <w:rsid w:val="00B539B2"/>
    <w:rsid w:val="00B57693"/>
    <w:rsid w:val="00B749EF"/>
    <w:rsid w:val="00B74FF7"/>
    <w:rsid w:val="00B77173"/>
    <w:rsid w:val="00B85D67"/>
    <w:rsid w:val="00B93517"/>
    <w:rsid w:val="00B96E2E"/>
    <w:rsid w:val="00BA061A"/>
    <w:rsid w:val="00BA3010"/>
    <w:rsid w:val="00BA7B02"/>
    <w:rsid w:val="00BB02AC"/>
    <w:rsid w:val="00BB435B"/>
    <w:rsid w:val="00BC1236"/>
    <w:rsid w:val="00BC1B94"/>
    <w:rsid w:val="00BE219E"/>
    <w:rsid w:val="00BE3171"/>
    <w:rsid w:val="00BE4E8C"/>
    <w:rsid w:val="00BF1C41"/>
    <w:rsid w:val="00C044B7"/>
    <w:rsid w:val="00C216DF"/>
    <w:rsid w:val="00C25666"/>
    <w:rsid w:val="00C30041"/>
    <w:rsid w:val="00C32615"/>
    <w:rsid w:val="00C453F8"/>
    <w:rsid w:val="00C4650C"/>
    <w:rsid w:val="00C74ECA"/>
    <w:rsid w:val="00C95F8F"/>
    <w:rsid w:val="00CA37A9"/>
    <w:rsid w:val="00CB5CFE"/>
    <w:rsid w:val="00CC31AE"/>
    <w:rsid w:val="00CC7F22"/>
    <w:rsid w:val="00CD0423"/>
    <w:rsid w:val="00CD2AE6"/>
    <w:rsid w:val="00CD6F3C"/>
    <w:rsid w:val="00CE4374"/>
    <w:rsid w:val="00CF055B"/>
    <w:rsid w:val="00D04B57"/>
    <w:rsid w:val="00D04ED7"/>
    <w:rsid w:val="00D07AB3"/>
    <w:rsid w:val="00D14D40"/>
    <w:rsid w:val="00D20C38"/>
    <w:rsid w:val="00D23FB9"/>
    <w:rsid w:val="00D26F1C"/>
    <w:rsid w:val="00D35903"/>
    <w:rsid w:val="00D35A3F"/>
    <w:rsid w:val="00D40FFC"/>
    <w:rsid w:val="00D4223B"/>
    <w:rsid w:val="00D45530"/>
    <w:rsid w:val="00D46E86"/>
    <w:rsid w:val="00D52601"/>
    <w:rsid w:val="00D630AA"/>
    <w:rsid w:val="00D75675"/>
    <w:rsid w:val="00D85BF0"/>
    <w:rsid w:val="00DA327F"/>
    <w:rsid w:val="00DA4F1B"/>
    <w:rsid w:val="00DA7A91"/>
    <w:rsid w:val="00DB2DE5"/>
    <w:rsid w:val="00DC379E"/>
    <w:rsid w:val="00DC41AC"/>
    <w:rsid w:val="00DE436E"/>
    <w:rsid w:val="00DE5D9B"/>
    <w:rsid w:val="00DF3758"/>
    <w:rsid w:val="00DF3AE6"/>
    <w:rsid w:val="00DF6BAB"/>
    <w:rsid w:val="00DF6C81"/>
    <w:rsid w:val="00E01054"/>
    <w:rsid w:val="00E032ED"/>
    <w:rsid w:val="00E06D66"/>
    <w:rsid w:val="00E63044"/>
    <w:rsid w:val="00E86C95"/>
    <w:rsid w:val="00EA1584"/>
    <w:rsid w:val="00EA30A8"/>
    <w:rsid w:val="00EB14E0"/>
    <w:rsid w:val="00EC71CD"/>
    <w:rsid w:val="00EE0256"/>
    <w:rsid w:val="00EE059C"/>
    <w:rsid w:val="00EE0A21"/>
    <w:rsid w:val="00EE2627"/>
    <w:rsid w:val="00EF050F"/>
    <w:rsid w:val="00EF435B"/>
    <w:rsid w:val="00F05399"/>
    <w:rsid w:val="00F05614"/>
    <w:rsid w:val="00F07902"/>
    <w:rsid w:val="00F250B9"/>
    <w:rsid w:val="00F3752E"/>
    <w:rsid w:val="00F40CCA"/>
    <w:rsid w:val="00F449A3"/>
    <w:rsid w:val="00F62828"/>
    <w:rsid w:val="00F9511B"/>
    <w:rsid w:val="00F96CA2"/>
    <w:rsid w:val="00FA3537"/>
    <w:rsid w:val="00FB1C32"/>
    <w:rsid w:val="00FB2451"/>
    <w:rsid w:val="00FB3116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1A0B0"/>
  <w15:chartTrackingRefBased/>
  <w15:docId w15:val="{D6E94285-033F-4CB5-BA39-60BC0E77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Normal Indent" w:uiPriority="1"/>
    <w:lsdException w:name="footnote text" w:semiHidden="1"/>
    <w:lsdException w:name="annotation text" w:semiHidden="1"/>
    <w:lsdException w:name="index heading" w:semiHidden="1"/>
    <w:lsdException w:name="caption" w:semiHidden="1" w:uiPriority="9" w:unhideWhenUsed="1" w:qFormat="1"/>
    <w:lsdException w:name="table of figures" w:semiHidden="1"/>
    <w:lsdException w:name="envelope address" w:uiPriority="1"/>
    <w:lsdException w:name="envelope return" w:uiPriority="1"/>
    <w:lsdException w:name="footnote reference" w:semiHidden="1"/>
    <w:lsdException w:name="annotation reference" w:semiHidden="1"/>
    <w:lsdException w:name="line number" w:uiPriority="1"/>
    <w:lsdException w:name="page number" w:uiPriority="1"/>
    <w:lsdException w:name="endnote reference" w:semiHidden="1"/>
    <w:lsdException w:name="endnote text" w:semiHidden="1"/>
    <w:lsdException w:name="table of authorities" w:uiPriority="1"/>
    <w:lsdException w:name="macro" w:semiHidden="1"/>
    <w:lsdException w:name="toa heading" w:uiPriority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/>
    <w:lsdException w:name="Closing" w:uiPriority="98"/>
    <w:lsdException w:name="Signature" w:uiPriority="1"/>
    <w:lsdException w:name="Body Text" w:uiPriority="1"/>
    <w:lsdException w:name="Body Text Indent" w:uiPriority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"/>
    <w:lsdException w:name="Salutation" w:semiHidden="1"/>
    <w:lsdException w:name="Date" w:semiHidden="1"/>
    <w:lsdException w:name="Body Text First Indent" w:uiPriority="1"/>
    <w:lsdException w:name="Body Text First Indent 2" w:uiPriority="1"/>
    <w:lsdException w:name="Note Heading" w:semiHidden="1"/>
    <w:lsdException w:name="Body Text 2" w:uiPriority="1"/>
    <w:lsdException w:name="Body Text 3" w:uiPriority="1"/>
    <w:lsdException w:name="Body Text Indent 2" w:uiPriority="1"/>
    <w:lsdException w:name="Body Text Indent 3" w:uiPriority="1"/>
    <w:lsdException w:name="Block Text" w:semiHidden="1"/>
    <w:lsdException w:name="Hyperlink" w:uiPriority="99"/>
    <w:lsdException w:name="FollowedHyperlink" w:semiHidden="1"/>
    <w:lsdException w:name="Strong" w:uiPriority="19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uiPriority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4578E"/>
    <w:pPr>
      <w:spacing w:line="260" w:lineRule="atLeast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3752E"/>
    <w:pPr>
      <w:keepNext/>
      <w:spacing w:before="600" w:after="260" w:line="600" w:lineRule="atLeast"/>
      <w:outlineLvl w:val="0"/>
    </w:pPr>
    <w:rPr>
      <w:rFonts w:ascii="Georgia" w:hAnsi="Georgia" w:cs="Arial"/>
      <w:b/>
      <w:bCs/>
      <w:color w:val="008CCD"/>
      <w:kern w:val="32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F3752E"/>
    <w:pPr>
      <w:keepNext/>
      <w:spacing w:before="480" w:after="260" w:line="500" w:lineRule="atLeast"/>
      <w:outlineLvl w:val="1"/>
    </w:pPr>
    <w:rPr>
      <w:rFonts w:ascii="Georgia" w:hAnsi="Georgia" w:cs="Arial"/>
      <w:b/>
      <w:bCs/>
      <w:iCs/>
      <w:color w:val="008CCD"/>
      <w:sz w:val="40"/>
      <w:szCs w:val="28"/>
    </w:rPr>
  </w:style>
  <w:style w:type="paragraph" w:styleId="berschrift3">
    <w:name w:val="heading 3"/>
    <w:basedOn w:val="Standard"/>
    <w:next w:val="Standard"/>
    <w:uiPriority w:val="1"/>
    <w:qFormat/>
    <w:rsid w:val="00F3752E"/>
    <w:pPr>
      <w:keepNext/>
      <w:spacing w:before="360" w:after="260" w:line="320" w:lineRule="atLeast"/>
      <w:outlineLvl w:val="2"/>
    </w:pPr>
    <w:rPr>
      <w:rFonts w:ascii="Georgia" w:hAnsi="Georgia" w:cs="Arial"/>
      <w:b/>
      <w:bCs/>
      <w:color w:val="008CCD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frPostanschrift">
    <w:name w:val="Feld für Postanschrift"/>
    <w:basedOn w:val="Standard"/>
    <w:autoRedefine/>
    <w:semiHidden/>
    <w:rsid w:val="00404FF7"/>
    <w:pPr>
      <w:framePr w:hSpace="51" w:wrap="auto" w:hAnchor="margin" w:x="182" w:y="2836"/>
      <w:spacing w:line="140" w:lineRule="exact"/>
    </w:pPr>
    <w:rPr>
      <w:rFonts w:cs="Arial"/>
      <w:sz w:val="12"/>
      <w:szCs w:val="12"/>
    </w:rPr>
  </w:style>
  <w:style w:type="paragraph" w:customStyle="1" w:styleId="Empfngeradresse">
    <w:name w:val="Empfängeradresse"/>
    <w:basedOn w:val="Standard"/>
    <w:semiHidden/>
    <w:rsid w:val="006F6B5B"/>
  </w:style>
  <w:style w:type="paragraph" w:customStyle="1" w:styleId="Absenderadresse">
    <w:name w:val="Absenderadresse"/>
    <w:basedOn w:val="Standard"/>
    <w:semiHidden/>
    <w:rsid w:val="00440ADC"/>
    <w:pPr>
      <w:tabs>
        <w:tab w:val="left" w:pos="312"/>
        <w:tab w:val="left" w:pos="425"/>
      </w:tabs>
    </w:pPr>
    <w:rPr>
      <w:rFonts w:cs="Arial"/>
      <w:szCs w:val="16"/>
    </w:rPr>
  </w:style>
  <w:style w:type="paragraph" w:styleId="Kopfzeile">
    <w:name w:val="header"/>
    <w:basedOn w:val="Standard"/>
    <w:semiHidden/>
    <w:rsid w:val="00390A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17026"/>
    <w:pPr>
      <w:tabs>
        <w:tab w:val="center" w:pos="4536"/>
        <w:tab w:val="right" w:pos="9072"/>
      </w:tabs>
      <w:spacing w:after="520" w:line="200" w:lineRule="exact"/>
    </w:pPr>
    <w:rPr>
      <w:color w:val="7F7F7F"/>
      <w:sz w:val="16"/>
    </w:rPr>
  </w:style>
  <w:style w:type="character" w:styleId="Hyperlink">
    <w:name w:val="Hyperlink"/>
    <w:uiPriority w:val="99"/>
    <w:rsid w:val="007D1451"/>
    <w:rPr>
      <w:color w:val="0000FF"/>
      <w:u w:val="single"/>
    </w:rPr>
  </w:style>
  <w:style w:type="paragraph" w:customStyle="1" w:styleId="Absenderberschrift">
    <w:name w:val="Absenderüberschrift"/>
    <w:basedOn w:val="Standard"/>
    <w:semiHidden/>
    <w:rsid w:val="00440ADC"/>
    <w:rPr>
      <w:rFonts w:cs="Arial"/>
      <w:b/>
      <w:szCs w:val="20"/>
    </w:rPr>
  </w:style>
  <w:style w:type="paragraph" w:customStyle="1" w:styleId="DRKVerbandsbezeichnung">
    <w:name w:val="DRK Verbandsbezeichnung"/>
    <w:basedOn w:val="Standard"/>
    <w:uiPriority w:val="98"/>
    <w:rsid w:val="00605EE4"/>
    <w:pPr>
      <w:spacing w:after="1320" w:line="240" w:lineRule="atLeast"/>
    </w:pPr>
    <w:rPr>
      <w:sz w:val="20"/>
    </w:rPr>
  </w:style>
  <w:style w:type="paragraph" w:customStyle="1" w:styleId="AdsenderadresseFett">
    <w:name w:val="Adsenderadresse Fett"/>
    <w:basedOn w:val="Absenderadresse"/>
    <w:next w:val="Absenderadresse"/>
    <w:semiHidden/>
    <w:rsid w:val="00EF435B"/>
    <w:pPr>
      <w:spacing w:before="60"/>
    </w:pPr>
    <w:rPr>
      <w:b/>
      <w:lang w:val="en-GB"/>
    </w:rPr>
  </w:style>
  <w:style w:type="paragraph" w:styleId="Sprechblasentext">
    <w:name w:val="Balloon Text"/>
    <w:basedOn w:val="Standard"/>
    <w:uiPriority w:val="1"/>
    <w:semiHidden/>
    <w:rsid w:val="005B509B"/>
    <w:rPr>
      <w:rFonts w:ascii="Tahoma" w:hAnsi="Tahoma" w:cs="Tahoma"/>
      <w:sz w:val="16"/>
      <w:szCs w:val="16"/>
    </w:rPr>
  </w:style>
  <w:style w:type="character" w:styleId="Fett">
    <w:name w:val="Strong"/>
    <w:uiPriority w:val="19"/>
    <w:qFormat/>
    <w:rsid w:val="00B749EF"/>
    <w:rPr>
      <w:b/>
      <w:bCs/>
    </w:rPr>
  </w:style>
  <w:style w:type="paragraph" w:customStyle="1" w:styleId="DRKOverline">
    <w:name w:val="DRK Overline"/>
    <w:basedOn w:val="Standard"/>
    <w:uiPriority w:val="98"/>
    <w:rsid w:val="00A91310"/>
    <w:pPr>
      <w:spacing w:before="360" w:after="240" w:line="280" w:lineRule="atLeast"/>
      <w:ind w:right="-2268"/>
    </w:pPr>
    <w:rPr>
      <w:color w:val="008CCD"/>
      <w:sz w:val="20"/>
    </w:rPr>
  </w:style>
  <w:style w:type="paragraph" w:customStyle="1" w:styleId="DKRHeadline">
    <w:name w:val="DKR Headline"/>
    <w:basedOn w:val="Standard"/>
    <w:uiPriority w:val="98"/>
    <w:rsid w:val="004F1F9E"/>
    <w:pPr>
      <w:spacing w:line="840" w:lineRule="atLeast"/>
      <w:ind w:right="-2268"/>
    </w:pPr>
    <w:rPr>
      <w:rFonts w:ascii="Georgia" w:hAnsi="Georgia"/>
      <w:b/>
      <w:color w:val="008CCD"/>
      <w:sz w:val="68"/>
    </w:rPr>
  </w:style>
  <w:style w:type="paragraph" w:customStyle="1" w:styleId="Absenderzeile">
    <w:name w:val="Absenderzeile"/>
    <w:basedOn w:val="Standard"/>
    <w:autoRedefine/>
    <w:semiHidden/>
    <w:rsid w:val="009644A2"/>
    <w:pPr>
      <w:spacing w:line="160" w:lineRule="exact"/>
    </w:pPr>
    <w:rPr>
      <w:sz w:val="12"/>
    </w:rPr>
  </w:style>
  <w:style w:type="paragraph" w:customStyle="1" w:styleId="Seite">
    <w:name w:val="Seite"/>
    <w:basedOn w:val="Standard"/>
    <w:autoRedefine/>
    <w:uiPriority w:val="1"/>
    <w:semiHidden/>
    <w:rsid w:val="00A17026"/>
    <w:pPr>
      <w:spacing w:line="200" w:lineRule="exact"/>
      <w:jc w:val="right"/>
    </w:pPr>
    <w:rPr>
      <w:sz w:val="16"/>
    </w:rPr>
  </w:style>
  <w:style w:type="paragraph" w:customStyle="1" w:styleId="Kopfzeile2">
    <w:name w:val="Kopfzeile2"/>
    <w:basedOn w:val="Standard"/>
    <w:autoRedefine/>
    <w:semiHidden/>
    <w:rsid w:val="007B442E"/>
    <w:pPr>
      <w:spacing w:after="1340"/>
    </w:pPr>
  </w:style>
  <w:style w:type="paragraph" w:customStyle="1" w:styleId="ErsteZeile">
    <w:name w:val="ErsteZeile"/>
    <w:basedOn w:val="Standard"/>
    <w:autoRedefine/>
    <w:semiHidden/>
    <w:rsid w:val="00B749EF"/>
    <w:pPr>
      <w:spacing w:line="100" w:lineRule="exact"/>
    </w:pPr>
    <w:rPr>
      <w:sz w:val="2"/>
    </w:rPr>
  </w:style>
  <w:style w:type="paragraph" w:customStyle="1" w:styleId="DRKFusszeile">
    <w:name w:val="DRK Fusszeile"/>
    <w:basedOn w:val="Standard"/>
    <w:uiPriority w:val="98"/>
    <w:rsid w:val="00EC71CD"/>
    <w:pPr>
      <w:spacing w:line="200" w:lineRule="atLeast"/>
      <w:ind w:right="-2268"/>
      <w:jc w:val="right"/>
    </w:pPr>
    <w:rPr>
      <w:sz w:val="16"/>
    </w:rPr>
  </w:style>
  <w:style w:type="paragraph" w:customStyle="1" w:styleId="DRKKopfzeile2">
    <w:name w:val="DRK Kopfzeile2"/>
    <w:basedOn w:val="Kopfzeile"/>
    <w:uiPriority w:val="98"/>
    <w:rsid w:val="00074817"/>
    <w:pPr>
      <w:spacing w:after="1920"/>
    </w:pPr>
  </w:style>
  <w:style w:type="paragraph" w:customStyle="1" w:styleId="DRKAufzhlung1">
    <w:name w:val="DRK Aufzählung 1"/>
    <w:basedOn w:val="Standard"/>
    <w:uiPriority w:val="3"/>
    <w:qFormat/>
    <w:rsid w:val="001C24D8"/>
    <w:pPr>
      <w:numPr>
        <w:numId w:val="13"/>
      </w:numPr>
      <w:ind w:left="284" w:hanging="284"/>
    </w:pPr>
  </w:style>
  <w:style w:type="paragraph" w:customStyle="1" w:styleId="DRKNummerierung1">
    <w:name w:val="DRK Nummerierung 1"/>
    <w:basedOn w:val="Standard"/>
    <w:uiPriority w:val="4"/>
    <w:qFormat/>
    <w:rsid w:val="001C24D8"/>
    <w:pPr>
      <w:numPr>
        <w:numId w:val="14"/>
      </w:numPr>
      <w:ind w:left="284" w:hanging="284"/>
    </w:pPr>
  </w:style>
  <w:style w:type="paragraph" w:customStyle="1" w:styleId="DRKInhaltsverzeichnis">
    <w:name w:val="DRK Inhaltsverzeichnis"/>
    <w:basedOn w:val="Standard"/>
    <w:rsid w:val="00D45530"/>
    <w:pPr>
      <w:spacing w:after="260" w:line="600" w:lineRule="atLeast"/>
    </w:pPr>
    <w:rPr>
      <w:rFonts w:ascii="Georgia" w:hAnsi="Georgia"/>
      <w:b/>
      <w:color w:val="008CCD"/>
      <w:sz w:val="48"/>
    </w:rPr>
  </w:style>
  <w:style w:type="paragraph" w:styleId="Beschriftung">
    <w:name w:val="caption"/>
    <w:basedOn w:val="Standard"/>
    <w:next w:val="Standard"/>
    <w:uiPriority w:val="9"/>
    <w:qFormat/>
    <w:rsid w:val="00475EF5"/>
    <w:pPr>
      <w:spacing w:before="120" w:line="240" w:lineRule="auto"/>
    </w:pPr>
    <w:rPr>
      <w:i/>
      <w:iCs/>
      <w:color w:val="A5A5A5"/>
      <w:sz w:val="14"/>
      <w:szCs w:val="18"/>
    </w:rPr>
  </w:style>
  <w:style w:type="paragraph" w:styleId="Listenabsatz">
    <w:name w:val="List Paragraph"/>
    <w:basedOn w:val="Standard"/>
    <w:uiPriority w:val="34"/>
    <w:rsid w:val="00552441"/>
    <w:pPr>
      <w:ind w:left="720"/>
      <w:contextualSpacing/>
    </w:pPr>
  </w:style>
  <w:style w:type="paragraph" w:customStyle="1" w:styleId="DRKTitel">
    <w:name w:val="DRK Titel"/>
    <w:basedOn w:val="Standard"/>
    <w:next w:val="Standard"/>
    <w:uiPriority w:val="2"/>
    <w:qFormat/>
    <w:rsid w:val="00BF1C41"/>
    <w:rPr>
      <w:b/>
      <w:color w:val="008CCD"/>
    </w:rPr>
  </w:style>
  <w:style w:type="table" w:customStyle="1" w:styleId="DRK-Tabelle1">
    <w:name w:val="DRK-Tabelle 1"/>
    <w:basedOn w:val="NormaleTabelle"/>
    <w:uiPriority w:val="99"/>
    <w:rsid w:val="00A91310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i w:val="0"/>
        <w:color w:val="008CCD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rsid w:val="000559EC"/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4176D2"/>
    <w:rPr>
      <w:color w:val="E60005"/>
    </w:rPr>
  </w:style>
  <w:style w:type="table" w:customStyle="1" w:styleId="DRK-Tabelle2">
    <w:name w:val="DRK-Tabelle 2"/>
    <w:basedOn w:val="NormaleTabelle"/>
    <w:uiPriority w:val="99"/>
    <w:rsid w:val="000559EC"/>
    <w:pPr>
      <w:jc w:val="center"/>
    </w:pPr>
    <w:rPr>
      <w:rFonts w:ascii="Arial" w:hAnsi="Arial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i w:val="0"/>
        <w:color w:val="008CCD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ellentext">
    <w:name w:val="Tabellentext"/>
    <w:basedOn w:val="Standard"/>
    <w:qFormat/>
    <w:rsid w:val="00D20C38"/>
    <w:rPr>
      <w:sz w:val="16"/>
    </w:rPr>
  </w:style>
  <w:style w:type="table" w:customStyle="1" w:styleId="DRK-Tabelle3">
    <w:name w:val="DRK-Tabelle 3"/>
    <w:basedOn w:val="DRK-Tabelle2"/>
    <w:uiPriority w:val="99"/>
    <w:rsid w:val="00A91310"/>
    <w:tblPr>
      <w:tblBorders>
        <w:bottom w:val="none" w:sz="0" w:space="0" w:color="auto"/>
        <w:insideH w:val="none" w:sz="0" w:space="0" w:color="auto"/>
        <w:insideV w:val="single" w:sz="48" w:space="0" w:color="FFFFFF"/>
      </w:tblBorders>
    </w:tblPr>
    <w:tblStylePr w:type="firstRow">
      <w:rPr>
        <w:b/>
        <w:i w:val="0"/>
        <w:color w:val="008CCD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48" w:space="0" w:color="FFFFFF"/>
          <w:tl2br w:val="nil"/>
          <w:tr2bl w:val="nil"/>
        </w:tcBorders>
      </w:tcPr>
    </w:tblStylePr>
    <w:tblStylePr w:type="lastRow">
      <w:pPr>
        <w:wordWrap/>
        <w:jc w:val="center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/>
          <w:tl2br w:val="nil"/>
          <w:tr2bl w:val="nil"/>
        </w:tcBorders>
      </w:tcPr>
    </w:tblStylePr>
  </w:style>
  <w:style w:type="paragraph" w:customStyle="1" w:styleId="DRKImpressumTitel">
    <w:name w:val="DRK Impressum Titel"/>
    <w:basedOn w:val="DRKInhaltsverzeichnis"/>
    <w:rsid w:val="00492BC4"/>
    <w:pPr>
      <w:spacing w:line="320" w:lineRule="atLeast"/>
    </w:pPr>
    <w:rPr>
      <w:sz w:val="2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D45530"/>
    <w:pPr>
      <w:keepLines/>
      <w:spacing w:before="240" w:after="0" w:line="259" w:lineRule="auto"/>
      <w:outlineLvl w:val="9"/>
    </w:pPr>
    <w:rPr>
      <w:rFonts w:cs="Times New Roman"/>
      <w:b w:val="0"/>
      <w:bCs w:val="0"/>
      <w:color w:val="006899"/>
      <w:kern w:val="0"/>
      <w:sz w:val="32"/>
    </w:rPr>
  </w:style>
  <w:style w:type="paragraph" w:styleId="Verzeichnis1">
    <w:name w:val="toc 1"/>
    <w:basedOn w:val="Standard"/>
    <w:next w:val="Standard"/>
    <w:autoRedefine/>
    <w:uiPriority w:val="39"/>
    <w:rsid w:val="000737DF"/>
    <w:pPr>
      <w:pBdr>
        <w:top w:val="single" w:sz="4" w:space="4" w:color="auto"/>
        <w:between w:val="single" w:sz="4" w:space="4" w:color="auto"/>
      </w:pBdr>
      <w:tabs>
        <w:tab w:val="right" w:pos="7938"/>
      </w:tabs>
      <w:spacing w:before="80" w:after="80" w:line="220" w:lineRule="atLeast"/>
      <w:contextualSpacing/>
    </w:pPr>
    <w:rPr>
      <w:b/>
      <w:noProof/>
      <w:sz w:val="16"/>
    </w:rPr>
  </w:style>
  <w:style w:type="paragraph" w:styleId="Verzeichnis2">
    <w:name w:val="toc 2"/>
    <w:basedOn w:val="Standard"/>
    <w:next w:val="Standard"/>
    <w:autoRedefine/>
    <w:uiPriority w:val="39"/>
    <w:rsid w:val="000737DF"/>
    <w:pPr>
      <w:pBdr>
        <w:top w:val="single" w:sz="4" w:space="4" w:color="auto"/>
        <w:between w:val="single" w:sz="4" w:space="4" w:color="auto"/>
      </w:pBdr>
      <w:tabs>
        <w:tab w:val="right" w:pos="7938"/>
      </w:tabs>
      <w:spacing w:before="80" w:after="80" w:line="220" w:lineRule="atLeast"/>
      <w:ind w:left="284"/>
      <w:contextualSpacing/>
    </w:pPr>
    <w:rPr>
      <w:sz w:val="16"/>
    </w:rPr>
  </w:style>
  <w:style w:type="paragraph" w:styleId="Verzeichnis3">
    <w:name w:val="toc 3"/>
    <w:basedOn w:val="Standard"/>
    <w:next w:val="Standard"/>
    <w:autoRedefine/>
    <w:uiPriority w:val="39"/>
    <w:rsid w:val="000737DF"/>
    <w:pPr>
      <w:pBdr>
        <w:top w:val="single" w:sz="4" w:space="4" w:color="auto"/>
        <w:between w:val="single" w:sz="4" w:space="4" w:color="auto"/>
      </w:pBdr>
      <w:tabs>
        <w:tab w:val="right" w:pos="7938"/>
      </w:tabs>
      <w:spacing w:before="80" w:after="80" w:line="220" w:lineRule="atLeast"/>
      <w:ind w:left="567"/>
      <w:contextualSpacing/>
    </w:pPr>
    <w:rPr>
      <w:sz w:val="16"/>
    </w:rPr>
  </w:style>
  <w:style w:type="paragraph" w:customStyle="1" w:styleId="DRKInhaltsverzeichnisTitel">
    <w:name w:val="DRK Inhaltsverzeichnis Titel"/>
    <w:basedOn w:val="DRKTitel"/>
    <w:rsid w:val="00A91310"/>
    <w:pPr>
      <w:tabs>
        <w:tab w:val="right" w:pos="7938"/>
      </w:tabs>
    </w:pPr>
  </w:style>
  <w:style w:type="paragraph" w:customStyle="1" w:styleId="DRKInhaltsverzeichnisUnten">
    <w:name w:val="DRK Inhaltsverzeichnis Unten"/>
    <w:basedOn w:val="Standard"/>
    <w:rsid w:val="006A38E5"/>
    <w:pPr>
      <w:pBdr>
        <w:top w:val="single" w:sz="4" w:space="1" w:color="auto"/>
      </w:pBdr>
    </w:pPr>
    <w:rPr>
      <w:b/>
      <w:bCs/>
    </w:rPr>
  </w:style>
  <w:style w:type="character" w:customStyle="1" w:styleId="berschrift1Zchn">
    <w:name w:val="Überschrift 1 Zchn"/>
    <w:link w:val="berschrift1"/>
    <w:uiPriority w:val="1"/>
    <w:rsid w:val="00021901"/>
    <w:rPr>
      <w:rFonts w:ascii="Georgia" w:hAnsi="Georgia" w:cs="Arial"/>
      <w:b/>
      <w:bCs/>
      <w:color w:val="008CCD"/>
      <w:kern w:val="32"/>
      <w:sz w:val="48"/>
      <w:szCs w:val="32"/>
    </w:rPr>
  </w:style>
  <w:style w:type="character" w:customStyle="1" w:styleId="berschrift2Zchn">
    <w:name w:val="Überschrift 2 Zchn"/>
    <w:link w:val="berschrift2"/>
    <w:uiPriority w:val="1"/>
    <w:rsid w:val="009D1210"/>
    <w:rPr>
      <w:rFonts w:ascii="Georgia" w:hAnsi="Georgia" w:cs="Arial"/>
      <w:b/>
      <w:bCs/>
      <w:iCs/>
      <w:color w:val="008CCD"/>
      <w:sz w:val="4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menzel\Sherpa%20Dropbox\Projekte\10036%20DRK-Generalsekretariat\PR1912008_BRK_Wasserwacht_Bayern\02_Anwendungen\02_Print\04%20Lehrunterlagen\BRK_Wasserwacht_Lehrunterla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a4bd61-0ba9-41c1-b4ce-dd296f56d2b5">
      <UserInfo>
        <DisplayName>KWW Vorstand Bamberg Members</DisplayName>
        <AccountId>56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9AF9CE3392B4B9DC6755C3824FB9D" ma:contentTypeVersion="10" ma:contentTypeDescription="Ein neues Dokument erstellen." ma:contentTypeScope="" ma:versionID="9efac40e8655c148840139bc688f91f9">
  <xsd:schema xmlns:xsd="http://www.w3.org/2001/XMLSchema" xmlns:xs="http://www.w3.org/2001/XMLSchema" xmlns:p="http://schemas.microsoft.com/office/2006/metadata/properties" xmlns:ns2="c9657cf9-e49c-4f50-a380-34b9a2057f84" xmlns:ns3="a5a4bd61-0ba9-41c1-b4ce-dd296f56d2b5" targetNamespace="http://schemas.microsoft.com/office/2006/metadata/properties" ma:root="true" ma:fieldsID="03922051122f3d8ed01f3d155e5364c4" ns2:_="" ns3:_="">
    <xsd:import namespace="c9657cf9-e49c-4f50-a380-34b9a2057f84"/>
    <xsd:import namespace="a5a4bd61-0ba9-41c1-b4ce-dd296f56d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57cf9-e49c-4f50-a380-34b9a2057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bd61-0ba9-41c1-b4ce-dd296f56d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79520-6187-4F9E-A7F2-701FD8C0E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EC6F-8808-4F84-8814-C2A6485C87B7}">
  <ds:schemaRefs>
    <ds:schemaRef ds:uri="http://schemas.microsoft.com/office/2006/metadata/properties"/>
    <ds:schemaRef ds:uri="http://schemas.microsoft.com/office/infopath/2007/PartnerControls"/>
    <ds:schemaRef ds:uri="a5a4bd61-0ba9-41c1-b4ce-dd296f56d2b5"/>
  </ds:schemaRefs>
</ds:datastoreItem>
</file>

<file path=customXml/itemProps3.xml><?xml version="1.0" encoding="utf-8"?>
<ds:datastoreItem xmlns:ds="http://schemas.openxmlformats.org/officeDocument/2006/customXml" ds:itemID="{4BA40FBE-D464-43AA-BBCE-95D21349F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407B5-70CA-437C-B74C-E3347F55CE85}"/>
</file>

<file path=docProps/app.xml><?xml version="1.0" encoding="utf-8"?>
<Properties xmlns="http://schemas.openxmlformats.org/officeDocument/2006/extended-properties" xmlns:vt="http://schemas.openxmlformats.org/officeDocument/2006/docPropsVTypes">
  <Template>BRK_Wasserwacht_Lehrunterlagen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Marcus Petermann</cp:lastModifiedBy>
  <cp:revision>7</cp:revision>
  <cp:lastPrinted>2020-06-20T19:55:00Z</cp:lastPrinted>
  <dcterms:created xsi:type="dcterms:W3CDTF">2020-06-19T23:31:00Z</dcterms:created>
  <dcterms:modified xsi:type="dcterms:W3CDTF">2020-06-20T19:55:00Z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0x0101004129AF9CE3392B4B9DC6755C3824FB9D</vt:lpwstr>
  </property>
  <property fmtid="{D5CDD505-2E9C-101B-9397-08002B2CF9AE}" pid="3" name="Order">
    <vt:r8>53191200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